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C" w:rsidRPr="007D3099" w:rsidRDefault="00DA47CC" w:rsidP="003F230B">
      <w:pPr>
        <w:jc w:val="center"/>
        <w:rPr>
          <w:rFonts w:ascii="黑体" w:eastAsia="黑体" w:hAnsi="仿宋"/>
          <w:b/>
          <w:w w:val="90"/>
          <w:sz w:val="32"/>
          <w:szCs w:val="32"/>
        </w:rPr>
      </w:pPr>
      <w:r w:rsidRPr="007D3099">
        <w:rPr>
          <w:rFonts w:ascii="黑体" w:eastAsia="黑体" w:hAnsi="仿宋" w:hint="eastAsia"/>
          <w:b/>
          <w:w w:val="90"/>
          <w:sz w:val="32"/>
          <w:szCs w:val="32"/>
        </w:rPr>
        <w:t>泉州市土木建筑学会入选首批泉州市科协科技专家库专家名单</w:t>
      </w:r>
    </w:p>
    <w:p w:rsidR="00DA47CC" w:rsidRDefault="00DA47CC" w:rsidP="003F230B">
      <w:pPr>
        <w:jc w:val="center"/>
        <w:rPr>
          <w:rFonts w:ascii="楷体" w:eastAsia="楷体" w:hAnsi="楷体"/>
          <w:sz w:val="32"/>
          <w:szCs w:val="32"/>
        </w:rPr>
      </w:pPr>
      <w:r w:rsidRPr="004367F7">
        <w:rPr>
          <w:rFonts w:ascii="楷体" w:eastAsia="楷体" w:hAnsi="楷体" w:hint="eastAsia"/>
          <w:sz w:val="32"/>
          <w:szCs w:val="32"/>
        </w:rPr>
        <w:t>（以姓氏笔画数为序）</w:t>
      </w:r>
    </w:p>
    <w:p w:rsidR="00DA47CC" w:rsidRPr="003F230B" w:rsidRDefault="00DA47CC" w:rsidP="003F230B">
      <w:pPr>
        <w:jc w:val="center"/>
        <w:rPr>
          <w:rFonts w:ascii="楷体" w:eastAsia="楷体" w:hAnsi="楷体"/>
          <w:sz w:val="32"/>
          <w:szCs w:val="32"/>
        </w:rPr>
      </w:pP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王子建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福建省第五建筑工程公司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王坚永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福建省第一公路工程公司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王振端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福建省第一公路工程公司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王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 w:rsidRPr="004367F7">
        <w:rPr>
          <w:rFonts w:ascii="仿宋_GB2312" w:eastAsia="仿宋_GB2312" w:hAnsi="仿宋" w:hint="eastAsia"/>
          <w:sz w:val="32"/>
          <w:szCs w:val="32"/>
        </w:rPr>
        <w:t>敏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泉州市城市规划设计研究院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付志宏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福建省第五建筑工程公司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吕卫东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福建省第五建筑工程公司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吕金堆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福建省第一公路工程公司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吕建星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福建省第五建筑工程公司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朱世辉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泉州市住房和城乡建设局总工程师办公室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朱学愚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泉州市城市规划设计研究院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庄惠涛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泉州市城市规划设计研究院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庄惠榕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泉州市城市规划设计研究院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刘永辉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福建省第五建筑工程公司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刘秋志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福建省第一公路工程公司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刘银芳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福建岩土工程勘察研究院泉州分院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刘聪裕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福建岩土工程勘察研究院泉州分院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江涓涓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泉州市城市规划设计研究院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许继武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福建省第五建筑工程公司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孙明涛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中国建筑东北设计研究院有限公司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苏景思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福建省水利水电工程局有限公司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李伙穆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闽南理工学院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李志信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泉州市城市规划设计研究院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李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 w:rsidRPr="004367F7">
        <w:rPr>
          <w:rFonts w:ascii="仿宋_GB2312" w:eastAsia="仿宋_GB2312" w:hAnsi="仿宋" w:hint="eastAsia"/>
          <w:sz w:val="32"/>
          <w:szCs w:val="32"/>
        </w:rPr>
        <w:t>严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华侨大学建筑设计院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李建梁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福建省第五建筑工程公司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李映新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泉州市城市规划设计研究院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肖清云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福建省第五建筑工程公司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余美生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泉州市城市规划设计研究院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余悦兰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华侨大学建筑设计院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张仁义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泉州市丰泽区市政建设管理中心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张朱良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福建省第五建筑工程公司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张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 w:rsidRPr="004367F7">
        <w:rPr>
          <w:rFonts w:ascii="仿宋_GB2312" w:eastAsia="仿宋_GB2312" w:hAnsi="仿宋" w:hint="eastAsia"/>
          <w:sz w:val="32"/>
          <w:szCs w:val="32"/>
        </w:rPr>
        <w:t>凌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泉州市城市规划设计研究院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张海平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福建省第五建筑工程公司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张朝阳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泉州市城市规划设计研究院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陈又红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泉州市城市规划设计研究院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陈义龙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福建省第一公路工程公司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陈丰仁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泉州市第一建设有限公司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陈天涯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泉州市城市规划设计研究院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陈长金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福建省水利水电工程局有限公司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陈仁毅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安溪县林业科技管理站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陈为群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福建省建专岩土工程有限公司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陈志彬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福建省第五建筑工程公司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陈其明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福建晨光建筑设计院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陈茂春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福建华峰集团有限公司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陈昆明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福建省第一公路工程公司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陈国安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福建省第五建筑工程公司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陈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 w:rsidRPr="004367F7">
        <w:rPr>
          <w:rFonts w:ascii="仿宋_GB2312" w:eastAsia="仿宋_GB2312" w:hAnsi="仿宋" w:hint="eastAsia"/>
          <w:sz w:val="32"/>
          <w:szCs w:val="32"/>
        </w:rPr>
        <w:t>昕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福建省第五建筑工程公司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陈建华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福建省第一公路工程公司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陈荣民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福建省建科检测研究院有限公司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陈显映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泉州市土木建筑学会专家委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陈钢军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华侨大学建筑设计院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陈钢梁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福建省浔益建筑工程有限公司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陈海铿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福建省建科检测研究院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陈维昌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福建省第一公路工程公司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林月东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泉州泉成勘察有限公司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林发金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福建省泉州市公路局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林志军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泉州泉成勘察有限公司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林志泉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泉州市第一建设有限公司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林劲松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泉州市城市规划设计研究院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林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 w:rsidRPr="004367F7">
        <w:rPr>
          <w:rFonts w:ascii="仿宋_GB2312" w:eastAsia="仿宋_GB2312" w:hAnsi="仿宋" w:hint="eastAsia"/>
          <w:sz w:val="32"/>
          <w:szCs w:val="32"/>
        </w:rPr>
        <w:t>奇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福建省建专岩土工程有限公司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林春建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泉州市土木建筑学会专家委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林载庚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福建省第一公路工程公司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林梨珍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泉州市城市规划设计研究院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周世谅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福建省水利水电工程局有限公司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周明富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福建省第五建筑工程公司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周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 w:rsidRPr="004367F7">
        <w:rPr>
          <w:rFonts w:ascii="仿宋_GB2312" w:eastAsia="仿宋_GB2312" w:hAnsi="仿宋" w:hint="eastAsia"/>
          <w:sz w:val="32"/>
          <w:szCs w:val="32"/>
        </w:rPr>
        <w:t>惠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泉州市城市规划设计研究院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周键霖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福建华峰集团有限公司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郑昌驻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福建省第一公路工程公司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郑建才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福建省第一公路工程公司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郑建明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泉州市建筑设计院有限公司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郑海容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福建省汤头建筑工程有限公司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胡振烽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福建省第五建筑工程公司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柯鸿翔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福建省第五建筑工程公司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施自力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福建省建科检测研究院有限公司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施振华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泉州市土木建筑学会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姚建业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福建岩土工程勘察研究院泉州分院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骆锦辉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福建省第五建筑工程公司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徐根连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福建省第一公路工程公司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郭月峰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福建省泉州市公路局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郭定国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</w:t>
      </w:r>
      <w:r>
        <w:rPr>
          <w:rFonts w:ascii="仿宋_GB2312" w:eastAsia="仿宋_GB2312" w:hAnsi="仿宋" w:hint="eastAsia"/>
          <w:sz w:val="32"/>
          <w:szCs w:val="32"/>
        </w:rPr>
        <w:t>一公路</w:t>
      </w:r>
      <w:r w:rsidRPr="004367F7">
        <w:rPr>
          <w:rFonts w:ascii="仿宋_GB2312" w:eastAsia="仿宋_GB2312" w:hAnsi="仿宋" w:hint="eastAsia"/>
          <w:sz w:val="32"/>
          <w:szCs w:val="32"/>
        </w:rPr>
        <w:t>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郭锡明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福建省第五建筑工程公司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涂启龙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福建省水利水电工程局有限公司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黄成伟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泉州市建筑设计院有限公司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黄问淘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泉州市视达电子工程有限公司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黄春满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泉州泉成勘察有限公司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黄俊贤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泉州经济开发区清</w:t>
      </w:r>
      <w:r w:rsidRPr="0019448F">
        <w:rPr>
          <w:rFonts w:ascii="仿宋" w:eastAsia="仿宋" w:hAnsi="仿宋" w:cs="微软雅黑" w:hint="eastAsia"/>
          <w:sz w:val="32"/>
          <w:szCs w:val="32"/>
        </w:rPr>
        <w:t>濛</w:t>
      </w:r>
      <w:r w:rsidRPr="004367F7">
        <w:rPr>
          <w:rFonts w:ascii="仿宋_GB2312" w:eastAsia="仿宋_GB2312" w:hAnsi="仿宋_GB2312" w:cs="仿宋_GB2312" w:hint="eastAsia"/>
          <w:sz w:val="32"/>
          <w:szCs w:val="32"/>
        </w:rPr>
        <w:t>开发建设有限公司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黄剑兵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中国建筑东北设计研究院有限公司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黄培荣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泉州市城市规划设计研究院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曹晓松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福建岩土工程勘察研究院泉州分院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康荣木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福建省永正工程质量检测有限公司晋江分公司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梁洲辅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福建农林大学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蒋钦全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福建省泉州市古建筑有限公司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程国平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福建省第一公路工程公司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傅江成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福建省第五建筑工程公司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傅孙旭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泉州市城市规划设计研究院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傅黎明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福建省第一公路工程公司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曾宪敢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福建省第一公路工程公司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曾焕辉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福建省第五建筑工程公司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温锦忠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泉州市城市规划设计研究院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谢志猛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泉州市城市规划设计研究院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谢培林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泉州市土木建筑学会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赖有泉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福建省第一公路工程公司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赖振宇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福建勘察基层工程公司泉州井桩分公司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蔡振山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泉州市城市规划设计研究院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蔡聪耀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泉州市土木建筑学会专家委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熊启林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泉州泉成勘察有限公司</w:t>
      </w:r>
    </w:p>
    <w:p w:rsidR="00DA47CC" w:rsidRPr="004367F7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薛天金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福建省水利水电工程局有限公司</w:t>
      </w:r>
    </w:p>
    <w:p w:rsidR="00DA47CC" w:rsidRPr="00072FDF" w:rsidRDefault="00DA47CC" w:rsidP="004367F7">
      <w:pPr>
        <w:rPr>
          <w:rFonts w:ascii="仿宋_GB2312" w:eastAsia="仿宋_GB2312" w:hAnsi="仿宋"/>
          <w:sz w:val="32"/>
          <w:szCs w:val="32"/>
        </w:rPr>
      </w:pPr>
      <w:r w:rsidRPr="004367F7">
        <w:rPr>
          <w:rFonts w:ascii="仿宋_GB2312" w:eastAsia="仿宋_GB2312" w:hAnsi="仿宋" w:hint="eastAsia"/>
          <w:sz w:val="32"/>
          <w:szCs w:val="32"/>
        </w:rPr>
        <w:t>戴安乐</w:t>
      </w:r>
      <w:r w:rsidRPr="004367F7">
        <w:rPr>
          <w:rFonts w:ascii="仿宋_GB2312" w:eastAsia="仿宋_GB2312" w:hAnsi="仿宋"/>
          <w:sz w:val="32"/>
          <w:szCs w:val="32"/>
        </w:rPr>
        <w:tab/>
      </w:r>
      <w:r w:rsidRPr="004367F7">
        <w:rPr>
          <w:rFonts w:ascii="仿宋_GB2312" w:eastAsia="仿宋_GB2312" w:hAnsi="仿宋" w:hint="eastAsia"/>
          <w:sz w:val="32"/>
          <w:szCs w:val="32"/>
        </w:rPr>
        <w:t>福建省第五建筑工程公司</w:t>
      </w:r>
    </w:p>
    <w:sectPr w:rsidR="00DA47CC" w:rsidRPr="00072FDF" w:rsidSect="00010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7CC" w:rsidRDefault="00DA47CC" w:rsidP="004B03CB">
      <w:r>
        <w:separator/>
      </w:r>
    </w:p>
  </w:endnote>
  <w:endnote w:type="continuationSeparator" w:id="0">
    <w:p w:rsidR="00DA47CC" w:rsidRDefault="00DA47CC" w:rsidP="004B0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7CC" w:rsidRDefault="00DA47CC" w:rsidP="004B03CB">
      <w:r>
        <w:separator/>
      </w:r>
    </w:p>
  </w:footnote>
  <w:footnote w:type="continuationSeparator" w:id="0">
    <w:p w:rsidR="00DA47CC" w:rsidRDefault="00DA47CC" w:rsidP="004B0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FDF"/>
    <w:rsid w:val="00010F0D"/>
    <w:rsid w:val="00072FDF"/>
    <w:rsid w:val="0019448F"/>
    <w:rsid w:val="003045F2"/>
    <w:rsid w:val="003F230B"/>
    <w:rsid w:val="004367F7"/>
    <w:rsid w:val="004B03CB"/>
    <w:rsid w:val="005375FA"/>
    <w:rsid w:val="00652954"/>
    <w:rsid w:val="006F5984"/>
    <w:rsid w:val="00763061"/>
    <w:rsid w:val="007D3099"/>
    <w:rsid w:val="00841504"/>
    <w:rsid w:val="008F3080"/>
    <w:rsid w:val="00922A74"/>
    <w:rsid w:val="00934CD4"/>
    <w:rsid w:val="009A5E01"/>
    <w:rsid w:val="00A141FC"/>
    <w:rsid w:val="00A47B5A"/>
    <w:rsid w:val="00AD2755"/>
    <w:rsid w:val="00B52606"/>
    <w:rsid w:val="00C15C69"/>
    <w:rsid w:val="00C24FE7"/>
    <w:rsid w:val="00C70845"/>
    <w:rsid w:val="00CB4A52"/>
    <w:rsid w:val="00DA47CC"/>
    <w:rsid w:val="00DB2C4F"/>
    <w:rsid w:val="00DD3189"/>
    <w:rsid w:val="00DF47DD"/>
    <w:rsid w:val="00E047C4"/>
    <w:rsid w:val="00E80A93"/>
    <w:rsid w:val="00E84DFF"/>
    <w:rsid w:val="00EE3F5C"/>
    <w:rsid w:val="00EE6A27"/>
    <w:rsid w:val="00F4730C"/>
    <w:rsid w:val="00FE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0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2FDF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072FDF"/>
    <w:rPr>
      <w:rFonts w:cs="Times New Roman"/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rsid w:val="00EE6A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6A2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B0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03C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B0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03C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1096</TotalTime>
  <Pages>5</Pages>
  <Words>274</Words>
  <Characters>1563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Tseng</dc:creator>
  <cp:keywords/>
  <dc:description/>
  <cp:lastModifiedBy>Skyfree</cp:lastModifiedBy>
  <cp:revision>22</cp:revision>
  <cp:lastPrinted>2017-12-13T09:26:00Z</cp:lastPrinted>
  <dcterms:created xsi:type="dcterms:W3CDTF">2017-12-13T08:55:00Z</dcterms:created>
  <dcterms:modified xsi:type="dcterms:W3CDTF">2018-01-16T08:00:00Z</dcterms:modified>
</cp:coreProperties>
</file>